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DC0" w:rsidRDefault="00A24DC0" w:rsidP="00EA4036">
      <w:pPr>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A24DC0" w:rsidRDefault="00A24DC0" w:rsidP="00EA4036">
      <w:pPr>
        <w:jc w:val="right"/>
      </w:pPr>
      <w:r>
        <w:rPr>
          <w:rFonts w:ascii="Arial Unicode MS" w:eastAsia="Arial Unicode MS" w:hAnsi="Arial Unicode MS" w:cs="Arial Unicode MS"/>
          <w:color w:val="000000"/>
          <w:sz w:val="28"/>
        </w:rPr>
        <w:t>An Introduction to Business Statistics</w:t>
      </w:r>
    </w:p>
    <w:p w:rsidR="00A24DC0" w:rsidRDefault="00A24DC0">
      <w:r>
        <w:rPr>
          <w:rFonts w:ascii="Arial Unicode MS" w:eastAsia="Arial Unicode MS" w:hAnsi="Arial Unicode MS" w:cs="Arial Unicode MS"/>
          <w:color w:val="000000"/>
          <w:sz w:val="18"/>
        </w:rPr>
        <w:t> </w:t>
      </w:r>
    </w:p>
    <w:p w:rsidR="00A24DC0" w:rsidRDefault="00A24DC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1.</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A population is a set of existing units.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2.</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If we examine some of the population measurements, we are conducting a census of the population.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3.</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A random sample is selected so that every element in the population has the same chance of being included in the sample.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4.</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An example of a quantitative variable is the manufacturer of a car.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5.</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An example of a qualitative variable is the mileage of a car.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6.</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Statistical inference is the science of using a sample of measurements to make generalizations about the important aspects of a population of measurements.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7.</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Time series data are data collected at the same time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8.</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Cross-sectional data are data collected at the same point in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9.</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Daily temperature in a local community collected over a 30-day time period is an example of cross-sectional data.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10.</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The number of sick days taken by employees in 2008 for the top 10 technology companies is an example of time series data.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11.</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The number of sick days per month taken by employees for the last 10 years at Apex Co. is an example of time series data.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12.</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A quantitative variable can also be referred to as a categorical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13.</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In a data set of information on college business students, an example of an element is their cumulative GPA.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14.</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In an observational study, the variable of interest is called a response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15.</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In an experimental study, the aim is to manipulate or set the value of the response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16.</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The science of describing the important aspects of a set of measures is called statistical inference.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17.</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It is possible to use a random sample from one population to make statistical inferences about another related population.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18.</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Processes produce outputs over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19.</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Selecting many different samples and running many different tests can eventually produce a result that makes a desired conclusion seem to be true when the conclusion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20.</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Using a nonrandom sample procedure in order to support a desired conclusion is an example of an unethical statistical procedure.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A24DC0" w:rsidRDefault="00A24DC0">
      <w:pPr>
        <w:keepLines/>
      </w:pPr>
      <w:r>
        <w:rPr>
          <w:rFonts w:ascii="Arial Unicode MS" w:eastAsia="Arial Unicode MS" w:hAnsi="Arial Unicode MS" w:cs="Arial Unicode MS"/>
          <w:color w:val="000000"/>
          <w:sz w:val="18"/>
        </w:rPr>
        <w:t> </w:t>
      </w:r>
    </w:p>
    <w:p w:rsidR="00A24DC0" w:rsidRDefault="00A24DC0">
      <w:r>
        <w:rPr>
          <w:rFonts w:ascii="Arial Unicode MS" w:eastAsia="Arial Unicode MS" w:hAnsi="Arial Unicode MS" w:cs="Arial Unicode MS"/>
          <w:color w:val="000000"/>
          <w:sz w:val="18"/>
        </w:rPr>
        <w:t> </w:t>
      </w:r>
    </w:p>
    <w:p w:rsidR="00A24DC0" w:rsidRDefault="00A24DC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21.</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A ratio variable has the following characteristic: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01"/>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Meaningful order</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569"/>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Inherently defined zero value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46"/>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Categorical in nature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Predictable</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22.</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Which of the following is a quantitative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936"/>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The manufacturer of a cell phone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17"/>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A person's gender</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23"/>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Mileage of a car</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92"/>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Whether a person is a college graduate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558"/>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E.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Whether a person has a charge account</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23.</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Which of the following is a categorical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79"/>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Air temperature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69"/>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Bank account balance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46"/>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Daily sales in a store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469"/>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Whether a person has a traffic violation</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124"/>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E.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Value of company stock</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24.</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Measurements from a population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90"/>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Elements.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34"/>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Observations.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90"/>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Variables.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90"/>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Processes.</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25.</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The two types of quantitative variables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479"/>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Ordinal and ratio</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02"/>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Interval and ordinal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46"/>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Nominative and ordinal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90"/>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Interval and ratio</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090"/>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E.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Nominative and interval</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26.</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Temperature (in degrees Fahrenheit) is an example of a(n) __________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Nominative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Ordinal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Interval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Ratio</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27.</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Jersey numbers of soccer players is an example of a(n) ___________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Nominative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Ordinal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Interval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Ratio</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28.</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The weight of a chemical compound used in an experiment that is obtained using a well-adjusted scale represents a(n) _____________ level of measurement.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Nominative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Ordinal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Interval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Ratio</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29.</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An identification of police officers by rank would represent a(n) ____________ level of measurement.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Nominative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Ordinal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Interval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Ratio</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30.</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__________ is a necessary component of a runs plot.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957"/>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Observation over time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01"/>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Qualitative variable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613"/>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Random sampling of the data</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24"/>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Cross-sectional data</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31.</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______________ is the science of using a sample to make generalizations about the important aspects of a population.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12"/>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Time series analysis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812"/>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Descriptive statistics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Random sample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5"/>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Statistical inference</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32.</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College entrance exam scores, such as SAT scores, are an example of a(n) _____________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45"/>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Ordinal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467"/>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Ratio</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Nominative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Interval</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33.</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The number of miles a truck is driven before it is overhauled is an example of a(n) _____________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Nominative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Ordinal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Interval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Ratio</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34.</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A(n) _____________ variable is a qualitative variable such that there is no meaningful ordering or ranking of the categories.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67"/>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Ratio</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Ordinal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Nominative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Interval</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35.</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A person's telephone area code is an example of a(n) _____________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Nominative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Ordinal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Interval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Ratio</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36.</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Any characteristic of a population unit is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23"/>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Measurement</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79"/>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Sample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79"/>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Observation</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Variable</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37.</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Examining all population measurements is called a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Census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578"/>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Frame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Sample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Variable</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38.</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Any characteristic of an element is called a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1"/>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Set</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Process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Variable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Census</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39.</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The process of assigning a value of a variable to each element in a data set is called 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4"/>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Sampling</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3"/>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Measurement</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946"/>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Experimental analysis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013"/>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Observational analysis</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40.</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A ___________ is a display of individual measurements versus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45"/>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Runs plot</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634"/>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Statistical analysis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457"/>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Random sample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223"/>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Measurement</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41.</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Statistical ____________ refers to using a sample of measurements and making generalizations about the important aspects of a population.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4"/>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Sampling</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Process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45"/>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Analysis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34"/>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Inference</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42.</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A ____________ is a subset of the units in a population.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Census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Process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Sample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Variable</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43.</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A ____________ variable can have values that are numbers on the real number line.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45"/>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Qualitative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68"/>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Quantitative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12"/>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Categorical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01"/>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Nominative</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44.</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A sequence of operations that takes inputs and turns them into outputs is a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Process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735"/>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Statistical inference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45"/>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Runs plot</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12"/>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Random sampling</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45.</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A(n) ____________ variable can have values that indicate into which of several categories of a population it belongs.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45"/>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Qualitative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68"/>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Quantitative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467"/>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Ratio</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56"/>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Interval</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46.</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A set of all elements we wish to study is called a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79"/>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Sample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723"/>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Process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679"/>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Census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946"/>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Population</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47.</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___________ refers to describing the important aspects of a set of measurements.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157"/>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Cross-sectional analysis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45"/>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Runs plot</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12"/>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Descriptive statistics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812"/>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Time series analysis</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48.</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The change in the daily price of a stock is what type of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45"/>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Qualitative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645"/>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Ordinal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56"/>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Random</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068"/>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Quantitative</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49.</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Data collected for a particular study are referred to as a data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34"/>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Variable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23"/>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Measurement</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01"/>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Set</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734"/>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Element</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50.</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A data set provides information about some group of individual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4"/>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Variables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834"/>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Elements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801"/>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Statistics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323"/>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Measurements</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51.</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When the data being studied are gathered from a private source, this is referred to as a(n) 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01"/>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Existing data source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2335"/>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Observational data source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268"/>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Experimental data source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2479"/>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Cross-sectional data source</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52.</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One method of determining whether a sample being studied can be used to make statistical inferences about the population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202"/>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Run a descriptive statistical analysis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957"/>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Calculate a proportion</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380"/>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Create a cross-sectional data analysis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735"/>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Produce a runs plot</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53.</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Which of the following is NOT an example of unethical statistical practices?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147"/>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Inappropriate interpretation of statistical results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3802"/>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Using graphs to make statistical inferences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1657"/>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C.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Improper sampling</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56"/>
              <w:gridCol w:w="3835"/>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D.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Descriptive measures that mislead the user</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246"/>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E.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None of these</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54.</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If we collect data on the number of wins each team in the NFL had during the 2011-12 season, we have _____________ data.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79"/>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Cross-sectional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34"/>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Time series</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55.</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If we collect data on the number of wins the Dallas Cowboys earned each of the past 10 years, we have _____________ data.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379"/>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A.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Cross-sectional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245"/>
              <w:gridCol w:w="1034"/>
            </w:tblGrid>
            <w:tr w:rsidR="00A24DC0" w:rsidRPr="000824DF">
              <w:tc>
                <w:tcPr>
                  <w:tcW w:w="0" w:type="auto"/>
                </w:tcPr>
                <w:p w:rsidR="00A24DC0" w:rsidRPr="000824DF" w:rsidRDefault="00A24DC0">
                  <w:pPr>
                    <w:keepNext/>
                    <w:keepLines/>
                  </w:pPr>
                  <w:r>
                    <w:rPr>
                      <w:rFonts w:ascii="Arial Unicode MS" w:eastAsia="Arial Unicode MS" w:hAnsi="Arial Unicode MS" w:cs="Arial Unicode MS"/>
                      <w:color w:val="000000"/>
                      <w:sz w:val="20"/>
                    </w:rPr>
                    <w:t>B.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Time series</w:t>
                  </w:r>
                </w:p>
              </w:tc>
            </w:tr>
          </w:tbl>
          <w:p w:rsidR="00A24DC0" w:rsidRPr="000824DF" w:rsidRDefault="00A24DC0"/>
        </w:tc>
      </w:tr>
    </w:tbl>
    <w:p w:rsidR="00A24DC0" w:rsidRDefault="00A24DC0">
      <w:pPr>
        <w:keepLines/>
      </w:pPr>
      <w:r>
        <w:rPr>
          <w:rFonts w:ascii="Arial Unicode MS" w:eastAsia="Arial Unicode MS" w:hAnsi="Arial Unicode MS" w:cs="Arial Unicode MS"/>
          <w:color w:val="000000"/>
          <w:sz w:val="18"/>
        </w:rPr>
        <w:t> </w:t>
      </w:r>
    </w:p>
    <w:p w:rsidR="00A24DC0" w:rsidRDefault="00A24DC0">
      <w:r>
        <w:rPr>
          <w:rFonts w:ascii="Arial Unicode MS" w:eastAsia="Arial Unicode MS" w:hAnsi="Arial Unicode MS" w:cs="Arial Unicode MS"/>
          <w:color w:val="000000"/>
          <w:sz w:val="18"/>
        </w:rPr>
        <w:t> </w:t>
      </w:r>
    </w:p>
    <w:p w:rsidR="00A24DC0" w:rsidRDefault="00A24DC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56.</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A study is being conducted on the effect of gas price on the number of miles driven in a given month. Residents in two cities, one on the East Coast and one on the West Coast are randomly selected and asked to complete a questionnaire on the type of car they drive, the number of miles they live from work, the number of children under 18 in their household, their monthly income, and the number of miles they have driven over the past 30 days. List the response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24DC0" w:rsidRPr="000824DF" w:rsidRDefault="00A24DC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24DC0" w:rsidRPr="000824DF" w:rsidRDefault="00A24DC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24DC0" w:rsidRPr="000824DF" w:rsidRDefault="00A24DC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57.</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A study is being conducted on the effect of gas price on the number of miles driven in a given month. Residents in two cities, one on the East Coast and one on the West Coast are randomly selected and asked to complete a questionnaire on the type of car they drive, the number of miles they live from work, the number of children under 18 in their household, their monthly income, and the number of miles they have driven over the past 30 days. Is this an experimental or observational study?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24DC0" w:rsidRPr="000824DF" w:rsidRDefault="00A24DC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24DC0" w:rsidRPr="000824DF" w:rsidRDefault="00A24DC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24DC0" w:rsidRPr="000824DF" w:rsidRDefault="00A24DC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58.</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A study is being conducted on the effect of gas price on the number of miles driven in a given month. Residents in two cities, one on the East Coast and one on the West Coast are randomly selected and asked to complete a questionnaire on the type of car they drive, the number of miles they live from work, the number of children under 18 in their household, their monthly income, and the number of miles they have driven over the past 30 days. List the factor(s).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24DC0" w:rsidRPr="000824DF" w:rsidRDefault="00A24DC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24DC0" w:rsidRPr="000824DF" w:rsidRDefault="00A24DC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24DC0" w:rsidRPr="000824DF" w:rsidRDefault="00A24DC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59.</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Looking at the runs plot of gasoline prices over the past 30 months, describe what it tells us about the price of gas during these 30 months.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sidRPr="00590F5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ttps://www.eztestonline.com/hurix/13643688053023000984.tp4?REQUEST=SHOWmedia&amp;media=image002PRINT.png" o:spid="_x0000_i1025" type="#_x0000_t75" style="width:369pt;height:222.75pt;visibility:visible">
                  <v:imagedata r:id="rId6"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24DC0" w:rsidRPr="000824DF" w:rsidRDefault="00A24DC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24DC0" w:rsidRPr="000824DF" w:rsidRDefault="00A24DC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24DC0" w:rsidRPr="000824DF" w:rsidRDefault="00A24DC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24DC0" w:rsidRDefault="00A24DC0">
      <w:pPr>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3"/>
        <w:gridCol w:w="8709"/>
      </w:tblGrid>
      <w:tr w:rsidR="00A24DC0" w:rsidRPr="000824DF">
        <w:tc>
          <w:tcPr>
            <w:tcW w:w="200" w:type="pct"/>
          </w:tcPr>
          <w:p w:rsidR="00A24DC0" w:rsidRPr="000824DF" w:rsidRDefault="00A24DC0">
            <w:pPr>
              <w:keepNext/>
              <w:keepLines/>
            </w:pPr>
            <w:r>
              <w:rPr>
                <w:rFonts w:ascii="Arial Unicode MS" w:eastAsia="Arial Unicode MS" w:hAnsi="Arial Unicode MS" w:cs="Arial Unicode MS"/>
                <w:color w:val="000000"/>
                <w:sz w:val="20"/>
              </w:rPr>
              <w:t>60.</w:t>
            </w:r>
          </w:p>
        </w:tc>
        <w:tc>
          <w:tcPr>
            <w:tcW w:w="4800" w:type="pct"/>
          </w:tcPr>
          <w:p w:rsidR="00A24DC0" w:rsidRPr="000824DF" w:rsidRDefault="00A24DC0">
            <w:pPr>
              <w:keepNext/>
              <w:keepLines/>
            </w:pPr>
            <w:r>
              <w:rPr>
                <w:rFonts w:ascii="Arial Unicode MS" w:eastAsia="Arial Unicode MS" w:hAnsi="Arial Unicode MS" w:cs="Arial Unicode MS"/>
                <w:color w:val="000000"/>
                <w:sz w:val="20"/>
              </w:rPr>
              <w:t>Using the following data table of the average hours per week spent on Internet activities by 15- to 18-year-olds for the years 1999-2008, construct the runs plot and interpret.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sidRPr="00590F5A">
              <w:rPr>
                <w:noProof/>
              </w:rPr>
              <w:pict>
                <v:shape id="https://www.eztestonline.com/hurix/13643688053023000984.tp4?REQUEST=SHOWmedia&amp;media=image004PRINT.png" o:spid="_x0000_i1026" type="#_x0000_t75" style="width:78pt;height:166.5pt;visibility:visible">
                  <v:imagedata r:id="rId7"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24DC0" w:rsidRPr="000824DF" w:rsidRDefault="00A24DC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24DC0" w:rsidRPr="000824DF" w:rsidRDefault="00A24DC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A24DC0" w:rsidRPr="000824DF" w:rsidRDefault="00A24DC0">
            <w:pPr>
              <w:keepNext/>
              <w:keepLines/>
              <w:spacing w:before="212" w:after="212"/>
            </w:pPr>
            <w:r>
              <w:rPr>
                <w:rFonts w:ascii="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A24DC0" w:rsidRDefault="00A24DC0">
      <w:pPr>
        <w:keepLines/>
      </w:pPr>
      <w:r>
        <w:rPr>
          <w:rFonts w:ascii="Arial Unicode MS" w:eastAsia="Arial Unicode MS" w:hAnsi="Arial Unicode MS" w:cs="Arial Unicode MS"/>
          <w:color w:val="000000"/>
          <w:sz w:val="18"/>
        </w:rPr>
        <w:t> </w:t>
      </w:r>
    </w:p>
    <w:p w:rsidR="00A24DC0" w:rsidRDefault="00A24DC0">
      <w:pPr>
        <w:spacing w:before="239" w:after="239"/>
        <w:rPr>
          <w:rFonts w:ascii="Times,Times New Roman,Times-Rom" w:hAnsi="Times,Times New Roman,Times-Rom" w:cs="Times,Times New Roman,Times-Rom"/>
          <w:color w:val="000000"/>
          <w:sz w:val="18"/>
        </w:rPr>
      </w:pPr>
      <w:r>
        <w:rPr>
          <w:rFonts w:ascii="Times,Times New Roman,Times-Rom" w:hAnsi="Times,Times New Roman,Times-Rom" w:cs="Times,Times New Roman,Times-Rom"/>
          <w:color w:val="000000"/>
          <w:sz w:val="18"/>
        </w:rPr>
        <w:br/>
      </w:r>
    </w:p>
    <w:p w:rsidR="00A24DC0" w:rsidRDefault="00A24DC0" w:rsidP="00EA4036">
      <w:pPr>
        <w:spacing w:before="239" w:after="239"/>
        <w:jc w:val="center"/>
      </w:pPr>
      <w:r>
        <w:rPr>
          <w:rFonts w:ascii="Times,Times New Roman,Times-Rom" w:hAnsi="Times,Times New Roman,Times-Rom" w:cs="Times,Times New Roman,Times-Rom"/>
          <w:color w:val="000000"/>
          <w:sz w:val="18"/>
        </w:rPr>
        <w:br w:type="page"/>
      </w:r>
      <w:r>
        <w:rPr>
          <w:rFonts w:ascii="Arial Unicode MS" w:eastAsia="Arial Unicode MS" w:hAnsi="Arial Unicode MS" w:cs="Arial Unicode MS"/>
          <w:color w:val="000000"/>
          <w:sz w:val="28"/>
        </w:rPr>
        <w:t xml:space="preserve">Chapter 01 An Introduction to Business Statistics </w:t>
      </w:r>
      <w:r w:rsidRPr="00EA4036">
        <w:rPr>
          <w:rFonts w:ascii="Arial Unicode MS" w:eastAsia="Arial Unicode MS" w:hAnsi="Arial Unicode MS" w:cs="Arial Unicode MS"/>
          <w:color w:val="FF0000"/>
          <w:sz w:val="28"/>
        </w:rPr>
        <w:t xml:space="preserve">Answer </w:t>
      </w:r>
      <w:r>
        <w:rPr>
          <w:rFonts w:ascii="Arial Unicode MS" w:eastAsia="Arial Unicode MS" w:hAnsi="Arial Unicode MS" w:cs="Arial Unicode MS"/>
          <w:color w:val="FF0000"/>
          <w:sz w:val="28"/>
        </w:rPr>
        <w:t>Key</w:t>
      </w:r>
      <w:r>
        <w:rPr>
          <w:rFonts w:ascii="Times,Times New Roman,Times-Rom" w:hAnsi="Times,Times New Roman,Times-Rom" w:cs="Times,Times New Roman,Times-Rom"/>
          <w:color w:val="000000"/>
          <w:sz w:val="28"/>
        </w:rPr>
        <w:br/>
      </w:r>
    </w:p>
    <w:p w:rsidR="00A24DC0" w:rsidRDefault="00A24DC0">
      <w:r>
        <w:rPr>
          <w:rFonts w:ascii="Arial Unicode MS" w:eastAsia="Arial Unicode MS" w:hAnsi="Arial Unicode MS" w:cs="Arial Unicode MS"/>
          <w:color w:val="000000"/>
          <w:sz w:val="18"/>
        </w:rPr>
        <w:t> </w:t>
      </w:r>
    </w:p>
    <w:p w:rsidR="00A24DC0" w:rsidRDefault="00A24DC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1.</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A population is a set of existing units.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difference between a population and a sample.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Population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2.</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If we examine some of the population measurements, we are conducting a census of the population.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24DC0" w:rsidRPr="000824DF" w:rsidRDefault="00A24DC0">
            <w:pPr>
              <w:keepNext/>
              <w:keepLines/>
              <w:spacing w:before="266" w:after="266"/>
            </w:pPr>
            <w:r>
              <w:rPr>
                <w:rFonts w:ascii="Arial Unicode MS" w:eastAsia="Arial Unicode MS" w:hAnsi="Arial Unicode MS" w:cs="Arial Unicode MS"/>
                <w:color w:val="000000"/>
                <w:sz w:val="20"/>
              </w:rPr>
              <w:t>A census is defined as examining all of the population measurements.</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difference between a population and a sample.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Population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3.</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A random sample is selected so that every element in the population has the same chance of being included in the sample.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Explain the importance of random sampling.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Random Sampling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4.</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An example of a quantitative variable is the manufacturer of a car.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24DC0" w:rsidRPr="000824DF" w:rsidRDefault="00A24DC0">
            <w:pPr>
              <w:keepNext/>
              <w:keepLines/>
              <w:spacing w:before="266" w:after="266"/>
            </w:pPr>
            <w:r>
              <w:rPr>
                <w:rFonts w:ascii="Arial Unicode MS" w:eastAsia="Arial Unicode MS" w:hAnsi="Arial Unicode MS" w:cs="Arial Unicode MS"/>
                <w:color w:val="000000"/>
                <w:sz w:val="20"/>
              </w:rPr>
              <w:t>This is an example of a qualitative or categorical variable.</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difference between a quantitative and a qualitative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5.</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An example of a qualitative variable is the mileage of a car.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24DC0" w:rsidRPr="000824DF" w:rsidRDefault="00A24DC0">
            <w:pPr>
              <w:keepNext/>
              <w:keepLines/>
              <w:spacing w:before="266" w:after="266"/>
            </w:pPr>
            <w:r>
              <w:rPr>
                <w:rFonts w:ascii="Arial Unicode MS" w:eastAsia="Arial Unicode MS" w:hAnsi="Arial Unicode MS" w:cs="Arial Unicode MS"/>
                <w:color w:val="000000"/>
                <w:sz w:val="20"/>
              </w:rPr>
              <w:t>This is an example of a quantitative variable.</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difference between a quantitative and a qualitative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6.</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Statistical inference is the science of using a sample of measurements to make generalizations about the important aspects of a population of measurements.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Distinguish between descriptive statistics and statistical inference.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Sample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7.</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Time series data are data collected at the same time period.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24DC0" w:rsidRPr="000824DF" w:rsidRDefault="00A24DC0">
            <w:pPr>
              <w:keepNext/>
              <w:keepLines/>
              <w:spacing w:before="266" w:after="266"/>
            </w:pPr>
            <w:r>
              <w:rPr>
                <w:rFonts w:ascii="Arial Unicode MS" w:eastAsia="Arial Unicode MS" w:hAnsi="Arial Unicode MS" w:cs="Arial Unicode MS"/>
                <w:color w:val="000000"/>
                <w:sz w:val="20"/>
              </w:rPr>
              <w:t>Time series data are collected over different time periods.</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difference between cross-sectional data and time series data.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Series Data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8.</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Cross-sectional data are data collected at the same point in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difference between cross-sectional data and time series data.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Cross-Sectional Data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9.</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Daily temperature in a local community collected over a 30-day time period is an example of cross-sectional data.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24DC0" w:rsidRPr="000824DF" w:rsidRDefault="00A24DC0">
            <w:pPr>
              <w:keepNext/>
              <w:keepLines/>
              <w:spacing w:before="266" w:after="266"/>
            </w:pPr>
            <w:r>
              <w:rPr>
                <w:rFonts w:ascii="Arial Unicode MS" w:eastAsia="Arial Unicode MS" w:hAnsi="Arial Unicode MS" w:cs="Arial Unicode MS"/>
                <w:color w:val="000000"/>
                <w:sz w:val="20"/>
              </w:rPr>
              <w:t>Cross-sectional data are collected at the same point in time. This is an example of time series data.</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difference between cross-sectional data and time series data.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Cross-Sectional Data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10.</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The number of sick days taken by employees in 2008 for the top 10 technology companies is an example of time series data.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24DC0" w:rsidRPr="000824DF" w:rsidRDefault="00A24DC0">
            <w:pPr>
              <w:keepNext/>
              <w:keepLines/>
              <w:spacing w:before="266" w:after="266"/>
            </w:pPr>
            <w:r>
              <w:rPr>
                <w:rFonts w:ascii="Arial Unicode MS" w:eastAsia="Arial Unicode MS" w:hAnsi="Arial Unicode MS" w:cs="Arial Unicode MS"/>
                <w:color w:val="000000"/>
                <w:sz w:val="20"/>
              </w:rPr>
              <w:t>This is an example of cross-sectional data. Time series data are collected at different time periods.</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difference between cross-sectional data and time series data.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Series Data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11.</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The number of sick days per month taken by employees for the last 10 years at Apex Co. is an example of time series data.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difference between cross-sectional data and time series data.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Series Data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12.</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A quantitative variable can also be referred to as a categorical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24DC0" w:rsidRPr="000824DF" w:rsidRDefault="00A24DC0">
            <w:pPr>
              <w:keepNext/>
              <w:keepLines/>
              <w:spacing w:before="266" w:after="266"/>
            </w:pPr>
            <w:r>
              <w:rPr>
                <w:rFonts w:ascii="Arial Unicode MS" w:eastAsia="Arial Unicode MS" w:hAnsi="Arial Unicode MS" w:cs="Arial Unicode MS"/>
                <w:color w:val="000000"/>
                <w:sz w:val="20"/>
              </w:rPr>
              <w:t>Qualitative variables are also known as categorical variables.</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difference between a quantitative and a qualitative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Quantitative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13.</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In a data set of information on college business students, an example of an element is their cumulative GPA.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24DC0" w:rsidRPr="000824DF" w:rsidRDefault="00A24DC0">
            <w:pPr>
              <w:keepNext/>
              <w:keepLines/>
              <w:spacing w:before="266" w:after="266"/>
            </w:pPr>
            <w:r>
              <w:rPr>
                <w:rFonts w:ascii="Arial Unicode MS" w:eastAsia="Arial Unicode MS" w:hAnsi="Arial Unicode MS" w:cs="Arial Unicode MS"/>
                <w:color w:val="000000"/>
                <w:sz w:val="20"/>
              </w:rPr>
              <w:t>The element is college business students. The cumulative GPA is an example of a variable, which is a characteristic of the element college business students.</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what a variable 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Data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14.</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In an observational study, the variable of interest is called a response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the different types of data sources: existing data sources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experimental studies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observational studies.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Data Sources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15.</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In an experimental study, the aim is to manipulate or set the value of the response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24DC0" w:rsidRPr="000824DF" w:rsidRDefault="00A24DC0">
            <w:pPr>
              <w:keepNext/>
              <w:keepLines/>
              <w:spacing w:before="266" w:after="266"/>
            </w:pPr>
            <w:r>
              <w:rPr>
                <w:rFonts w:ascii="Arial Unicode MS" w:eastAsia="Arial Unicode MS" w:hAnsi="Arial Unicode MS" w:cs="Arial Unicode MS"/>
                <w:color w:val="000000"/>
                <w:sz w:val="20"/>
              </w:rPr>
              <w:t>In experimental studies, the aim is to manipulate the factor, which is related to the response variable.</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the different types of data sources: existing data sources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experimental studies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observational studies.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Data Sources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16.</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The science of describing the important aspects of a set of measures is called statistical inference.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24DC0" w:rsidRPr="000824DF" w:rsidRDefault="00A24DC0">
            <w:pPr>
              <w:keepNext/>
              <w:keepLines/>
              <w:spacing w:before="266" w:after="266"/>
            </w:pPr>
            <w:r>
              <w:rPr>
                <w:rFonts w:ascii="Arial Unicode MS" w:eastAsia="Arial Unicode MS" w:hAnsi="Arial Unicode MS" w:cs="Arial Unicode MS"/>
                <w:color w:val="000000"/>
                <w:sz w:val="20"/>
              </w:rPr>
              <w:t>This is the definition of descriptive statistics. Statistical inference is the science of using a sample of measurements to make generalizations about the population of measurements.</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Distinguish between descriptive statistics and statistical inference.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Statistical Inference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17.</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It is possible to use a random sample from one population to make statistical inferences about another related population.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Explain the importance of random sampling.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Random Sampling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18.</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Processes produce outputs over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Explain the importance of random sampling.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19.</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Selecting many different samples and running many different tests can eventually produce a result that makes a desired conclusion seem to be true when the conclusion is true.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A24DC0" w:rsidRPr="000824DF" w:rsidRDefault="00A24DC0">
            <w:pPr>
              <w:keepNext/>
              <w:keepLines/>
              <w:spacing w:before="266" w:after="266"/>
            </w:pPr>
            <w:r>
              <w:rPr>
                <w:rFonts w:ascii="Arial Unicode MS" w:eastAsia="Arial Unicode MS" w:hAnsi="Arial Unicode MS" w:cs="Arial Unicode MS"/>
                <w:color w:val="000000"/>
                <w:sz w:val="20"/>
              </w:rPr>
              <w:t>Using different samples and tests to produce a desired conclusion does not make the conclusion true.</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Explain the importance of random sampling.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Ethical Guidelines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20.</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Using a nonrandom sample procedure in order to support a desired conclusion is an example of an unethical statistical procedure.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Explain the importance of random sampling.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Ethical Guidelines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r>
        <w:rPr>
          <w:rFonts w:ascii="Arial Unicode MS" w:eastAsia="Arial Unicode MS" w:hAnsi="Arial Unicode MS" w:cs="Arial Unicode MS"/>
          <w:color w:val="000000"/>
          <w:sz w:val="18"/>
        </w:rPr>
        <w:t> </w:t>
      </w:r>
    </w:p>
    <w:p w:rsidR="00A24DC0" w:rsidRDefault="00A24DC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21.</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A ratio variable has the following characteristic: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01"/>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Meaningful order</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569"/>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Inherently defined zero value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Categorical in nature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Predictable</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By definition, ratio variables are quantitative and have an absolute zero value.</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01-09 Identify the ratio</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interval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ordinal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nominative scales of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22.</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Which of the following is a quantitative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936"/>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The manufacturer of a cell phone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7"/>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A person's gender</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23"/>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Mileage of a car</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92"/>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Whether a person is a college graduate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558"/>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Whether a person has a charge account</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A quantitative variable is measurable and noncategorical.</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difference between a quantitative and a qualitative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23.</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Which of the following is a categorical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79"/>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Air temperature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69"/>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Bank account balance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46"/>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Daily sales in a store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469"/>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Whether a person has a traffic violation</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124"/>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Value of company stock</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A categorical variable is qualitative, not measured.</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difference between a quantitative and a qualitative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24.</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Measurements from a population are called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90"/>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Elements.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34"/>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Observations.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90"/>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Variables.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90"/>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Processes.</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By definition, elements and variables are the same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processes are not measurements.</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difference between a population and a sample.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Population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25.</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The two types of quantitative variables are: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479"/>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Ordinal and ratio</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2"/>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Interval and ordinal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46"/>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Nominative and ordinal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90"/>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Interval and ratio</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90"/>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Nominative and interval</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Nominative and ordinal are types of qualitative variables.</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01-09 Identify the ratio</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interval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ordinal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nominative scales of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26.</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Temperature (in degrees Fahrenheit) is an example of a(n) __________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Nominative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Ordinal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Interval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Ratio</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Temperature is quantitative (excludes nominative and ordinal) and the ratio of two temperatures is not meaningful.</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01-09 Identify the ratio</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interval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ordinal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nominative scales of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27.</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Jersey numbers of soccer players is an example of a(n) ___________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Nominative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Ordinal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Interval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Ratio</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Interval and ratio are quantitative variables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jersey numbers have no logical order.</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01-09 Identify the ratio</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interval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ordinal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nominative scales of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28.</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The weight of a chemical compound used in an experiment that is obtained using a well-adjusted scale represents a(n) _____________ level of measurement.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Nominative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Ordinal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Interval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Ratio</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Nominative and ordinal are qualitative variables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weight creates logical ratios: 60 lbs is twice as heavy as 30 lbs.</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01-09 Identify the ratio</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interval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ordinal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nominative scales of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29.</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An identification of police officers by rank would represent a(n) ____________ level of measurement.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Nominative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Ordinal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Interval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Ratio</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Interval and ratio are quantitative variables, nominative is only a naming category, and police rank has order.</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01-09 Identify the ratio</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interval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ordinal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nominative scales of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30.</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__________ is a necessary component of a runs plot.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957"/>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Observation over time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01"/>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Qualitative variable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613"/>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Random sampling of the data</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24"/>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Cross-sectional data</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A runs plot is a graphical display of time series data.</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Construct and interpret a time series (runs) plot.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Series Data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31.</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______________ is the science of using a sample to make generalizations about the important aspects of a population.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12"/>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Time series analysis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2"/>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Descriptive statistics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Random sample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Statistical inference</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By definition, a time series is a study of data over time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descriptive statistics is the study of the measurements of population variables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 random sample is a data set.</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Distinguish between descriptive statistics and statistical inference.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Population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32.</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College entrance exam scores, such as SAT scores, are an example of a(n) _____________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45"/>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Ordinal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Ratio</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Nominative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Interval</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Nominative and ordinal are qualitative variables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exam scores have no meaningful ratio and no inherently defined zero value.</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01-09 Identify the ratio</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interval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ordinal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nominative scales of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33.</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The number of miles a truck is driven before it is overhauled is an example of a(n) _____________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Nominative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Ordinal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Interval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Ratio</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Nominative and ordinal are qualitative variables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miles driven can have a meaningful ratio.</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01-09 Identify the ratio</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interval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ordinal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nominative scales of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34.</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A(n) _____________ variable is a qualitative variable such that there is no meaningful ordering or ranking of the categories.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67"/>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Ratio</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Ordinal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Nominative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Interval</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Ratio and interval are quantitative variables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ordinal implies order or rank.</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01-09 Identify the ratio</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interval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ordinal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nominative scales of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35.</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A person's telephone area code is an example of a(n) _____________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Nominative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Ordinal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Interval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Ratio</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This is a qualitative variable without order</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therefore, a nominative variable.</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01-09 Identify the ratio</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interval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ordinal</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nominative scales of measurement.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36.</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Any characteristic of a population unit is a(n):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23"/>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Measurement</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Sample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79"/>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Observation</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Variable</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Measurement and observation are methods attached to a variable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 sample is a subset of the units in a population.</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what a variable 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37.</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Examining all population measurements is called a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Census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578"/>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Frame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Sample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Variable</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By definition, a census looks at the entire population.</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difference between a population and a sample.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Population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38.</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Any characteristic of an element is called a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1"/>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Set</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Process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Variable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Census</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A process is a sequence of operations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 census looks at the entire population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set is related to population.</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what a variable 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Population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39.</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The process of assigning a value of a variable to each element in a data set is called 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4"/>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Sampling</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Measurement</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46"/>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Experimental analysis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013"/>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Observational analysis</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By definition, sampling is taking a portion of the population to measure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experimental and observational analysis are methods of obtaining data.</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what a variable 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40.</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A ___________ is a display of individual measurements versus time.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45"/>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Runs plot</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34"/>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Statistical analysis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457"/>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Random sample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Measurement</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A runs plot is a graphical display of data over time.</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Construct and interpret a time series (runs) plot.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Series Data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41.</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Statistical ____________ refers to using a sample of measurements and making generalizations about the important aspects of a population.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4"/>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Sampling</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Process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45"/>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Analysis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Inference</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By definition, inference is taking a sample of data and its measurements and relating those measurements to the population as a whole.</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Distinguish between descriptive statistics and statistical inference.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Sample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42.</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A ____________ is a subset of the units in a population.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Census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Process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Sample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Variable</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By definition, a census looks at an entire population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 variable is a characteristic of an element within the population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 process is a sequence of operations that produces elements of a population.</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difference between a population and a sample.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Sample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43.</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A ____________ variable can have values that are numbers on the real number line.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45"/>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Qualitative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Quantitative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12"/>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Categorical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01"/>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Nominative</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Qualitative, categorical, and nominative have similar definitions.</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difference between a quantitative and a qualitative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44.</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A sequence of operations that takes inputs and turns them into outputs is a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Process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Statistical inference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Runs plot</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12"/>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Random sampling</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By definition, a runs plot is a graphical display</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random sampling is a method of selecting a portion of a population</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statistical inference is the science of using a sample of measurements to infer about the entire population.</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Construct and interpret a time series (runs) plot.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Process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45.</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A(n) ____________ variable can have values that indicate into which of several categories of a population it belongs.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45"/>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Qualitative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Quantitative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467"/>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Ratio</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56"/>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Interval</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Quantitative, ratio, and interval all have similar definitions.</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difference between a quantitative and a qualitative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46.</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A set of all elements we wish to study is called a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79"/>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Sample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23"/>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Process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79"/>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Census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946"/>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Population</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By definition, a census is the examination of all population measurements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 process is a sequence of operations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 sample is a subset of a population.</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01-06 Describe the difference between a population and a sample.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Population</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47.</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___________ refers to describing the important aspects of a set of measurements.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157"/>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Cross-sectional analysis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45"/>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Runs plot</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2"/>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Descriptive statistics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812"/>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Time series analysis</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A runs plot and time series analysis both look at data over time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cross-sectional analysis looks at data collected at the same point in time.</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01-07 Distinguish between descriptive statistics and statistical inference.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Descriptive Statistics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48.</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The change in the daily price of a stock is what type of variable?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45"/>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Qualitative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645"/>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Ordinal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56"/>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Random</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68"/>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Quantitative</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Qualitative and ordinal have similar definitions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random variables are all characteristics of a population element.</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Describe the difference between a quantitative and a qualitative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Variable</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49.</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Data collected for a particular study are referred to as a data 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34"/>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Variable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23"/>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Measurement</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01"/>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Set</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734"/>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Element</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By definition, a variable is a characteristic of an element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 measurement assigns a value to a variable</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 element is one unit of a population.</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what a variable 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Data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50.</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A data set provides information about some group of individual 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4"/>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Variables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34"/>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Elements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801"/>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Statistics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323"/>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Measurements</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By definition, measurements assign values to a variable of an element</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statistics is the science of describing aspects of a set of measurements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variables are characteristics of elements in a population.</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Explain what a variable is.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Data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51.</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When the data being studied are gathered from a private source, this is referred to as a(n) _______________.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01"/>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Existing data source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335"/>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Observational data source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268"/>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Experimental data source</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2479"/>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Cross-sectional data source</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By definition, an experimental data source is a collection of data where one is able to manipulate values</w:t>
            </w:r>
            <w:r>
              <w:rPr>
                <w:rFonts w:ascii="Arial Unicode MS" w:eastAsia="Arial Unicode MS" w:hAnsi="Arial Unicode MS" w:cs="Arial Unicode MS" w:hint="eastAsia"/>
                <w:color w:val="000000"/>
                <w:sz w:val="20"/>
              </w:rPr>
              <w:t>;</w:t>
            </w:r>
            <w:r>
              <w:rPr>
                <w:rFonts w:ascii="Arial Unicode MS" w:eastAsia="Arial Unicode MS" w:hAnsi="Arial Unicode MS" w:cs="Arial Unicode MS"/>
                <w:color w:val="000000"/>
                <w:sz w:val="20"/>
              </w:rPr>
              <w:t xml:space="preserve"> an observational data source is a collection of data where one is unable to control factors. Cross-sectional is a method of analyzing data, not the collection of data.</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the different types of data sources: existing data sources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experimental studies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observational studies.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Data Sources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52.</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One method of determining whether a sample being studied can be used to make statistical inferences about the population is to: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202"/>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Run a descriptive statistical analysis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957"/>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Calculate a proportion</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380"/>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Create a cross-sectional data analysis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735"/>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Produce a runs plot</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Runs plot are a way of looking at processes over time, which can then be utilized to make inferences about a population. Simply looking at descriptive statistics (of which, proportion and cross-sectional analysis are methods or procedures) is not sufficient to make inferences.</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Explain the importance of random sampling.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Random Sampling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53.</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Which of the following is NOT an example of unethical statistical practices?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147"/>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Inappropriate interpretation of statistical results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02"/>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Using graphs to make statistical inferences</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657"/>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Improper sampling</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3835"/>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Descriptive measures that mislead the user</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246"/>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E.</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None of these</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It is unethical to use methods or procedures designed to mislead the audience that is viewing the findings.</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Ethics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01-08 Explain the importance of random sampling.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Ethical Guidelines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54.</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If we collect data on the number of wins each team in the NFL had during the 2011-12 season, we have _____________ data.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79"/>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Cross-sectional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Time series</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A time series is a collection of data taken over time, while a cross-section is a collection of data taken at the same point in time.</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difference between cross-sectional data and time series data.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Cross-Sectional Data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55.</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If we collect data on the number of wins the Dallas Cowboys earned each of the past 10 years, we have _____________ data.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379"/>
            </w:tblGrid>
            <w:tr w:rsidR="00A24DC0" w:rsidRPr="000824DF">
              <w:tc>
                <w:tcPr>
                  <w:tcW w:w="308" w:type="dxa"/>
                </w:tcPr>
                <w:p w:rsidR="00A24DC0" w:rsidRPr="000824DF" w:rsidRDefault="00A24DC0">
                  <w:pPr>
                    <w:keepNext/>
                    <w:keepLines/>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Cross-sectional</w:t>
                  </w:r>
                </w:p>
              </w:tc>
            </w:tr>
          </w:tbl>
          <w:p w:rsidR="00A24DC0" w:rsidRPr="000824DF" w:rsidRDefault="00A24DC0">
            <w:pPr>
              <w:keepNext/>
              <w:keepLines/>
              <w:rPr>
                <w:sz w:val="2"/>
              </w:rPr>
            </w:pPr>
          </w:p>
          <w:tbl>
            <w:tblPr>
              <w:tblW w:w="0" w:type="auto"/>
              <w:tblCellMar>
                <w:left w:w="0" w:type="dxa"/>
                <w:right w:w="0" w:type="dxa"/>
              </w:tblCellMar>
              <w:tblLook w:val="0000" w:firstRow="0" w:lastRow="0" w:firstColumn="0" w:lastColumn="0" w:noHBand="0" w:noVBand="0"/>
            </w:tblPr>
            <w:tblGrid>
              <w:gridCol w:w="308"/>
              <w:gridCol w:w="1034"/>
            </w:tblGrid>
            <w:tr w:rsidR="00A24DC0" w:rsidRPr="000824DF">
              <w:tc>
                <w:tcPr>
                  <w:tcW w:w="308" w:type="dxa"/>
                </w:tcPr>
                <w:p w:rsidR="00A24DC0" w:rsidRPr="000824DF" w:rsidRDefault="00A24DC0">
                  <w:pPr>
                    <w:keepNext/>
                    <w:keepLines/>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A24DC0" w:rsidRPr="000824DF" w:rsidRDefault="00A24DC0">
                  <w:pPr>
                    <w:keepNext/>
                    <w:keepLines/>
                  </w:pPr>
                  <w:r>
                    <w:rPr>
                      <w:rFonts w:ascii="Arial Unicode MS" w:eastAsia="Arial Unicode MS" w:hAnsi="Arial Unicode MS" w:cs="Arial Unicode MS"/>
                      <w:color w:val="000000"/>
                      <w:sz w:val="20"/>
                    </w:rPr>
                    <w:t>Time series</w:t>
                  </w:r>
                </w:p>
              </w:tc>
            </w:tr>
          </w:tbl>
          <w:p w:rsidR="00A24DC0" w:rsidRPr="000824DF" w:rsidRDefault="00A24DC0">
            <w:pPr>
              <w:keepNext/>
              <w:keepLines/>
              <w:spacing w:before="266" w:after="266"/>
            </w:pPr>
            <w:r>
              <w:rPr>
                <w:rFonts w:ascii="Arial Unicode MS" w:eastAsia="Arial Unicode MS" w:hAnsi="Arial Unicode MS" w:cs="Arial Unicode MS"/>
                <w:color w:val="000000"/>
                <w:sz w:val="20"/>
              </w:rPr>
              <w:t>A time series is a collection of data taken over time, while a cross-section is a collection of data taken at the same point in time.</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Describe the difference between cross-sectional data and time series data.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Series Data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r>
        <w:rPr>
          <w:rFonts w:ascii="Arial Unicode MS" w:eastAsia="Arial Unicode MS" w:hAnsi="Arial Unicode MS" w:cs="Arial Unicode MS"/>
          <w:color w:val="000000"/>
          <w:sz w:val="18"/>
        </w:rPr>
        <w:t> </w:t>
      </w:r>
    </w:p>
    <w:p w:rsidR="00A24DC0" w:rsidRDefault="00A24DC0">
      <w:pPr>
        <w:spacing w:before="239" w:after="239"/>
      </w:pPr>
      <w:r>
        <w:rPr>
          <w:rFonts w:ascii="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56.</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A study is being conducted on the effect of gas price on the number of miles driven in a given month. Residents in two cities, one on the East Coast and one on the West Coast are randomly selected and asked to complete a questionnaire on the type of car they drive, the number of miles they live from work, the number of children under 18 in their household, their monthly income, and the number of miles they have driven over the past 30 days. List the response variable(s).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24DC0" w:rsidRPr="000824DF" w:rsidRDefault="00A24DC0">
            <w:pPr>
              <w:keepNext/>
              <w:keepLines/>
              <w:spacing w:before="266" w:after="266"/>
            </w:pPr>
            <w:r>
              <w:rPr>
                <w:rFonts w:ascii="Arial Unicode MS" w:eastAsia="Arial Unicode MS" w:hAnsi="Arial Unicode MS" w:cs="Arial Unicode MS"/>
                <w:color w:val="000000"/>
                <w:sz w:val="20"/>
              </w:rPr>
              <w:t>The response variable in this study is the number of miles driven over the past 30 days.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Response variables are defined as the variable of interest in a study.</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the different types of data sources: existing data sources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experimental studies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observational studies.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Observational Study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57.</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A study is being conducted on the effect of gas price on the number of miles driven in a given month. Residents in two cities, one on the East Coast and one on the West Coast are randomly selected and asked to complete a questionnaire on the type of car they drive, the number of miles they live from work, the number of children under 18 in their household, their monthly income, and the number of miles they have driven over the past 30 days. Is this an experimental or observational study?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24DC0" w:rsidRPr="000824DF" w:rsidRDefault="00A24DC0">
            <w:pPr>
              <w:keepNext/>
              <w:keepLines/>
              <w:spacing w:before="266" w:after="266"/>
            </w:pPr>
            <w:r>
              <w:rPr>
                <w:rFonts w:ascii="Arial Unicode MS" w:eastAsia="Arial Unicode MS" w:hAnsi="Arial Unicode MS" w:cs="Arial Unicode MS"/>
                <w:color w:val="000000"/>
                <w:sz w:val="20"/>
              </w:rPr>
              <w:t>Observational study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An observational study occurs when analysts are unable to control the factors of interest. An experimental study occurs when values of factors that are related to the variable of interest can be set or manipulated.</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the different types of data sources: existing data sources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experimental studies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observational studies.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Observational Study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58.</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A study is being conducted on the effect of gas price on the number of miles driven in a given month. Residents in two cities, one on the East Coast and one on the West Coast are randomly selected and asked to complete a questionnaire on the type of car they drive, the number of miles they live from work, the number of children under 18 in their household, their monthly income, and the number of miles they have driven over the past 30 days. List the factor(s).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24DC0" w:rsidRPr="000824DF" w:rsidRDefault="00A24DC0">
            <w:pPr>
              <w:keepNext/>
              <w:keepLines/>
              <w:spacing w:before="266" w:after="266"/>
            </w:pPr>
            <w:r>
              <w:rPr>
                <w:rFonts w:ascii="Arial Unicode MS" w:eastAsia="Arial Unicode MS" w:hAnsi="Arial Unicode MS" w:cs="Arial Unicode MS"/>
                <w:color w:val="000000"/>
                <w:sz w:val="20"/>
              </w:rPr>
              <w:t>Factors in this study are location of residence, type of car, number of miles from work, number of children under 18, and monthly income.</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Factors are related to the variable of interest.</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Identify the different types of data sources: existing data sources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experimental studies</w:t>
            </w:r>
            <w:r>
              <w:rPr>
                <w:rFonts w:ascii="Arial Unicode MS" w:eastAsia="Arial Unicode MS" w:hAnsi="Arial Unicode MS" w:cs="Arial Unicode MS" w:hint="eastAsia"/>
                <w:i/>
                <w:color w:val="000000"/>
                <w:sz w:val="16"/>
              </w:rPr>
              <w:t>;</w:t>
            </w:r>
            <w:r>
              <w:rPr>
                <w:rFonts w:ascii="Arial Unicode MS" w:eastAsia="Arial Unicode MS" w:hAnsi="Arial Unicode MS" w:cs="Arial Unicode MS"/>
                <w:i/>
                <w:color w:val="000000"/>
                <w:sz w:val="16"/>
              </w:rPr>
              <w:t xml:space="preserve"> and observational studies.</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Observational Study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59.</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Looking at the runs plot of gasoline prices over the past 30 months, describe what it tells us about the price of gas during these 30 months.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sidRPr="00590F5A">
              <w:rPr>
                <w:noProof/>
              </w:rPr>
              <w:pict>
                <v:shape id="_x0000_i1027" type="#_x0000_t75" style="width:369pt;height:222.75pt;visibility:visible">
                  <v:imagedata r:id="rId6"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24DC0" w:rsidRPr="000824DF" w:rsidRDefault="00A24DC0">
            <w:pPr>
              <w:keepNext/>
              <w:keepLines/>
              <w:spacing w:before="266" w:after="266"/>
            </w:pPr>
            <w:r>
              <w:rPr>
                <w:rFonts w:ascii="Arial Unicode MS" w:eastAsia="Arial Unicode MS" w:hAnsi="Arial Unicode MS" w:cs="Arial Unicode MS"/>
                <w:color w:val="000000"/>
                <w:sz w:val="20"/>
              </w:rPr>
              <w:t>The price of gas peaked in the 7</w:t>
            </w:r>
            <w:r>
              <w:rPr>
                <w:rFonts w:ascii="Arial Unicode MS" w:eastAsia="Arial Unicode MS" w:hAnsi="Arial Unicode MS" w:cs="Arial Unicode MS"/>
                <w:color w:val="000000"/>
                <w:sz w:val="20"/>
                <w:vertAlign w:val="superscript"/>
              </w:rPr>
              <w:t>th</w:t>
            </w:r>
            <w:r>
              <w:rPr>
                <w:rFonts w:ascii="Arial Unicode MS" w:eastAsia="Arial Unicode MS" w:hAnsi="Arial Unicode MS" w:cs="Arial Unicode MS"/>
                <w:color w:val="000000"/>
                <w:sz w:val="20"/>
              </w:rPr>
              <w:t xml:space="preserve"> month. The lowest price is observed around 20-21 months from the start of the data collection. At the end of the 30 months, gas price is beginning to show stability.</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Observing the rise and fall of a time series or runs plot.</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Construct and interpret a time series (runs) plot.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Series Data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pPr>
        <w:keepNext/>
        <w:keepLines/>
        <w:rPr>
          <w:sz w:val="2"/>
        </w:rPr>
      </w:pPr>
    </w:p>
    <w:tbl>
      <w:tblPr>
        <w:tblW w:w="5000" w:type="pct"/>
        <w:tblCellMar>
          <w:left w:w="0" w:type="dxa"/>
          <w:right w:w="0" w:type="dxa"/>
        </w:tblCellMar>
        <w:tblLook w:val="0000" w:firstRow="0" w:lastRow="0" w:firstColumn="0" w:lastColumn="0" w:noHBand="0" w:noVBand="0"/>
      </w:tblPr>
      <w:tblGrid>
        <w:gridCol w:w="635"/>
        <w:gridCol w:w="8437"/>
      </w:tblGrid>
      <w:tr w:rsidR="00A24DC0" w:rsidRPr="000824DF">
        <w:tc>
          <w:tcPr>
            <w:tcW w:w="350" w:type="pct"/>
          </w:tcPr>
          <w:p w:rsidR="00A24DC0" w:rsidRPr="000824DF" w:rsidRDefault="00A24DC0">
            <w:pPr>
              <w:keepNext/>
              <w:keepLines/>
            </w:pPr>
            <w:r>
              <w:rPr>
                <w:rFonts w:ascii="Arial Unicode MS" w:eastAsia="Arial Unicode MS" w:hAnsi="Arial Unicode MS" w:cs="Arial Unicode MS"/>
                <w:color w:val="000000"/>
                <w:sz w:val="20"/>
              </w:rPr>
              <w:t>60.</w:t>
            </w:r>
          </w:p>
        </w:tc>
        <w:tc>
          <w:tcPr>
            <w:tcW w:w="4650" w:type="pct"/>
          </w:tcPr>
          <w:p w:rsidR="00A24DC0" w:rsidRPr="000824DF" w:rsidRDefault="00A24DC0">
            <w:pPr>
              <w:keepNext/>
              <w:keepLines/>
            </w:pPr>
            <w:r>
              <w:rPr>
                <w:rFonts w:ascii="Arial Unicode MS" w:eastAsia="Arial Unicode MS" w:hAnsi="Arial Unicode MS" w:cs="Arial Unicode MS"/>
                <w:color w:val="000000"/>
                <w:sz w:val="20"/>
              </w:rPr>
              <w:t>Using the following data table of the average hours per week spent on Internet activities by 15- to 18-year-olds for the years 1999-2008, construct the runs plot and interpret.</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sidRPr="00590F5A">
              <w:rPr>
                <w:noProof/>
              </w:rPr>
              <w:pict>
                <v:shape id="_x0000_i1028" type="#_x0000_t75" style="width:78pt;height:166.5pt;visibility:visible">
                  <v:imagedata r:id="rId7"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p>
          <w:p w:rsidR="00A24DC0" w:rsidRPr="000824DF" w:rsidRDefault="00A24DC0">
            <w:pPr>
              <w:keepNext/>
              <w:keepLines/>
              <w:spacing w:before="266" w:after="266"/>
            </w:pPr>
            <w:r>
              <w:rPr>
                <w:rFonts w:ascii="Arial Unicode MS" w:eastAsia="Arial Unicode MS" w:hAnsi="Arial Unicode MS" w:cs="Arial Unicode MS"/>
                <w:color w:val="000000"/>
                <w:sz w:val="20"/>
              </w:rPr>
              <w:t> </w:t>
            </w:r>
            <w:r w:rsidRPr="00590F5A">
              <w:rPr>
                <w:noProof/>
              </w:rPr>
              <w:pict>
                <v:shape id="https://www.eztestonline.com/hurix/13643688053023000984.tp4?REQUEST=SHOWmedia&amp;media=image006PRINT.png" o:spid="_x0000_i1029" type="#_x0000_t75" style="width:371.25pt;height:222.75pt;visibility:visible">
                  <v:imagedata r:id="rId8" o:title=""/>
                </v:shape>
              </w:pict>
            </w:r>
            <w:r>
              <w:rPr>
                <w:rFonts w:ascii="Arial Unicode MS" w:eastAsia="Arial Unicode MS" w:hAnsi="Arial Unicode MS" w:cs="Arial Unicode MS"/>
                <w:color w:val="000000"/>
                <w:sz w:val="20"/>
              </w:rPr>
              <w:t> </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Hours spent on the Internet have increased over the 10 years but show a slight leveling off in the last 3 years.</w:t>
            </w:r>
            <w:r>
              <w:rPr>
                <w:rFonts w:ascii="Times,Times New Roman,Times-Rom" w:hAnsi="Times,Times New Roman,Times-Rom" w:cs="Times,Times New Roman,Times-Rom"/>
                <w:color w:val="000000"/>
                <w:sz w:val="20"/>
              </w:rPr>
              <w:br/>
            </w:r>
            <w:r>
              <w:rPr>
                <w:rFonts w:ascii="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Feedback: Displaying the average hours spent on Internet activities graphically results in a time series or runs plot. An increase over time in the amount of time can be observed through either the graph or data.</w:t>
            </w:r>
          </w:p>
        </w:tc>
      </w:tr>
    </w:tbl>
    <w:p w:rsidR="00A24DC0" w:rsidRDefault="00A24DC0">
      <w:pPr>
        <w:keepNext/>
        <w:keepLines/>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72"/>
      </w:tblGrid>
      <w:tr w:rsidR="00A24DC0" w:rsidRPr="000824DF">
        <w:tc>
          <w:tcPr>
            <w:tcW w:w="0" w:type="auto"/>
          </w:tcPr>
          <w:p w:rsidR="00A24DC0" w:rsidRPr="000824DF" w:rsidRDefault="00A24DC0">
            <w:pPr>
              <w:keepLines/>
              <w:jc w:val="right"/>
            </w:pPr>
            <w:r>
              <w:rPr>
                <w:rFonts w:ascii="Arial Unicode MS" w:eastAsia="Arial Unicode MS" w:hAnsi="Arial Unicode MS" w:cs="Arial Unicode MS"/>
                <w:i/>
                <w:color w:val="000000"/>
                <w:sz w:val="16"/>
              </w:rPr>
              <w:t>AACSB: Reflective Thinking</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Construct and interpret a time series (runs) plot.</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Time Series Data</w:t>
            </w:r>
            <w:r>
              <w:rPr>
                <w:rFonts w:ascii="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A24DC0" w:rsidRDefault="00A24DC0" w:rsidP="00EA4036">
      <w:pPr>
        <w:spacing w:before="239" w:after="239"/>
      </w:pPr>
      <w:r>
        <w:br/>
      </w:r>
    </w:p>
    <w:sectPr w:rsidR="00A24DC0" w:rsidSect="00EA403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72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DC0" w:rsidRDefault="00A24DC0">
      <w:r>
        <w:separator/>
      </w:r>
    </w:p>
  </w:endnote>
  <w:endnote w:type="continuationSeparator" w:id="0">
    <w:p w:rsidR="00A24DC0" w:rsidRDefault="00A2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C0" w:rsidRDefault="00A24D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C0" w:rsidRPr="00DC4EC6" w:rsidRDefault="00A24DC0" w:rsidP="00EA4036">
    <w:pPr>
      <w:pStyle w:val="Footer"/>
      <w:jc w:val="center"/>
      <w:rPr>
        <w:rFonts w:ascii="Times New Roman" w:hAnsi="Times New Roman" w:cs="Arial"/>
        <w:color w:val="000000"/>
        <w:sz w:val="16"/>
        <w:szCs w:val="20"/>
        <w:highlight w:val="white"/>
      </w:rPr>
    </w:pPr>
    <w:r>
      <w:rPr>
        <w:rFonts w:ascii="Times New Roman" w:hAnsi="Times New Roman" w:cs="Arial"/>
        <w:color w:val="000000"/>
        <w:sz w:val="16"/>
        <w:szCs w:val="20"/>
        <w:highlight w:val="white"/>
      </w:rPr>
      <w:t>1</w:t>
    </w:r>
    <w:r w:rsidRPr="00DC4EC6">
      <w:rPr>
        <w:rFonts w:ascii="Times New Roman" w:hAnsi="Times New Roman" w:cs="Arial"/>
        <w:color w:val="000000"/>
        <w:sz w:val="16"/>
        <w:szCs w:val="20"/>
        <w:highlight w:val="white"/>
      </w:rPr>
      <w:t>-</w:t>
    </w:r>
    <w:r w:rsidRPr="00DC4EC6">
      <w:rPr>
        <w:rFonts w:ascii="Times New Roman" w:hAnsi="Times New Roman" w:cs="Arial"/>
        <w:color w:val="000000"/>
        <w:sz w:val="16"/>
        <w:szCs w:val="20"/>
        <w:highlight w:val="white"/>
      </w:rPr>
      <w:fldChar w:fldCharType="begin"/>
    </w:r>
    <w:r w:rsidRPr="00DC4EC6">
      <w:rPr>
        <w:rFonts w:ascii="Times New Roman" w:hAnsi="Times New Roman" w:cs="Arial"/>
        <w:color w:val="000000"/>
        <w:sz w:val="16"/>
        <w:szCs w:val="20"/>
        <w:highlight w:val="white"/>
      </w:rPr>
      <w:instrText xml:space="preserve"> PAGE   \* MERGEFORMAT </w:instrText>
    </w:r>
    <w:r w:rsidRPr="00DC4EC6">
      <w:rPr>
        <w:rFonts w:ascii="Times New Roman" w:hAnsi="Times New Roman" w:cs="Arial"/>
        <w:color w:val="000000"/>
        <w:sz w:val="16"/>
        <w:szCs w:val="20"/>
        <w:highlight w:val="white"/>
      </w:rPr>
      <w:fldChar w:fldCharType="separate"/>
    </w:r>
    <w:r>
      <w:rPr>
        <w:rFonts w:ascii="Times New Roman" w:hAnsi="Times New Roman" w:cs="Arial"/>
        <w:noProof/>
        <w:color w:val="000000"/>
        <w:sz w:val="16"/>
        <w:szCs w:val="20"/>
        <w:highlight w:val="white"/>
      </w:rPr>
      <w:t>1</w:t>
    </w:r>
    <w:r w:rsidRPr="00DC4EC6">
      <w:rPr>
        <w:rFonts w:ascii="Times New Roman" w:hAnsi="Times New Roman" w:cs="Arial"/>
        <w:color w:val="000000"/>
        <w:sz w:val="16"/>
        <w:szCs w:val="20"/>
        <w:highlight w:val="white"/>
      </w:rPr>
      <w:fldChar w:fldCharType="end"/>
    </w:r>
  </w:p>
  <w:p w:rsidR="00A24DC0" w:rsidRDefault="00A24DC0" w:rsidP="00EA4036">
    <w:pPr>
      <w:pStyle w:val="Footer"/>
      <w:jc w:val="center"/>
    </w:pPr>
    <w:r w:rsidRPr="00DC4EC6">
      <w:rPr>
        <w:rFonts w:ascii="Times New Roman" w:hAnsi="Times New Roman" w:cs="Arial"/>
        <w:color w:val="000000"/>
        <w:sz w:val="16"/>
        <w:szCs w:val="20"/>
        <w:highlight w:val="white"/>
      </w:rPr>
      <w:t>© 201</w:t>
    </w:r>
    <w:r>
      <w:rPr>
        <w:rFonts w:ascii="Times New Roman" w:hAnsi="Times New Roman" w:cs="Arial"/>
        <w:color w:val="000000"/>
        <w:sz w:val="16"/>
        <w:szCs w:val="20"/>
        <w:highlight w:val="white"/>
      </w:rPr>
      <w:t>4</w:t>
    </w:r>
    <w:r w:rsidRPr="00DC4EC6">
      <w:rPr>
        <w:rFonts w:ascii="Times New Roman" w:hAnsi="Times New Roman" w:cs="Arial"/>
        <w:color w:val="000000"/>
        <w:sz w:val="16"/>
        <w:szCs w:val="20"/>
        <w:highlight w:val="white"/>
      </w:rPr>
      <w:t xml:space="preserve">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C0" w:rsidRDefault="00A24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DC0" w:rsidRDefault="00A24DC0">
      <w:r>
        <w:separator/>
      </w:r>
    </w:p>
  </w:footnote>
  <w:footnote w:type="continuationSeparator" w:id="0">
    <w:p w:rsidR="00A24DC0" w:rsidRDefault="00A24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C0" w:rsidRDefault="00A24D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C0" w:rsidRDefault="00A24D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DC0" w:rsidRDefault="00A24D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3AD"/>
    <w:rsid w:val="000824DF"/>
    <w:rsid w:val="00454FF9"/>
    <w:rsid w:val="005323AD"/>
    <w:rsid w:val="00590F5A"/>
    <w:rsid w:val="00A24DC0"/>
    <w:rsid w:val="00DC4EC6"/>
    <w:rsid w:val="00EA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4036"/>
    <w:pPr>
      <w:tabs>
        <w:tab w:val="center" w:pos="4320"/>
        <w:tab w:val="right" w:pos="8640"/>
      </w:tabs>
    </w:pPr>
  </w:style>
  <w:style w:type="character" w:customStyle="1" w:styleId="HeaderChar">
    <w:name w:val="Header Char"/>
    <w:basedOn w:val="DefaultParagraphFont"/>
    <w:link w:val="Header"/>
    <w:uiPriority w:val="99"/>
    <w:semiHidden/>
    <w:rsid w:val="004D01AC"/>
  </w:style>
  <w:style w:type="paragraph" w:styleId="Footer">
    <w:name w:val="footer"/>
    <w:basedOn w:val="Normal"/>
    <w:link w:val="FooterChar"/>
    <w:uiPriority w:val="99"/>
    <w:rsid w:val="00EA4036"/>
    <w:pPr>
      <w:tabs>
        <w:tab w:val="center" w:pos="4320"/>
        <w:tab w:val="right" w:pos="8640"/>
      </w:tabs>
    </w:pPr>
  </w:style>
  <w:style w:type="character" w:customStyle="1" w:styleId="FooterChar">
    <w:name w:val="Footer Char"/>
    <w:basedOn w:val="DefaultParagraphFont"/>
    <w:link w:val="Footer"/>
    <w:uiPriority w:val="99"/>
    <w:locked/>
    <w:rsid w:val="00EA4036"/>
    <w:rPr>
      <w:rFonts w:ascii="Calibri" w:hAnsi="Calibr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46</Pages>
  <Words>5762</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bharathi.narayanan</cp:lastModifiedBy>
  <cp:revision>2</cp:revision>
  <dcterms:created xsi:type="dcterms:W3CDTF">2013-03-27T12:14:00Z</dcterms:created>
  <dcterms:modified xsi:type="dcterms:W3CDTF">2013-03-27T12:14:00Z</dcterms:modified>
</cp:coreProperties>
</file>